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32"/>
          <w:szCs w:val="24"/>
        </w:rPr>
        <w:id w:val="617955549"/>
        <w:lock w:val="sdtContentLocked"/>
        <w:placeholder>
          <w:docPart w:val="DefaultPlaceholder_-1854013440"/>
        </w:placeholder>
        <w:group/>
      </w:sdtPr>
      <w:sdtEndPr/>
      <w:sdtContent>
        <w:p w14:paraId="07F710D5" w14:textId="46C116C8" w:rsidR="00245F1F" w:rsidRPr="006E5FCA" w:rsidRDefault="00245F1F" w:rsidP="00245F1F">
          <w:pPr>
            <w:rPr>
              <w:b/>
              <w:sz w:val="32"/>
              <w:szCs w:val="24"/>
            </w:rPr>
          </w:pPr>
          <w:r w:rsidRPr="006E5FCA">
            <w:rPr>
              <w:b/>
              <w:sz w:val="32"/>
              <w:szCs w:val="24"/>
            </w:rPr>
            <w:t xml:space="preserve">Samtaleskema mellem mentor/pårørendecoach og borger </w:t>
          </w:r>
        </w:p>
      </w:sdtContent>
    </w:sdt>
    <w:p w14:paraId="6519B225" w14:textId="6B90F98C" w:rsidR="008079D9" w:rsidRPr="008079D9" w:rsidRDefault="00B82BDC" w:rsidP="00245F1F">
      <w:pPr>
        <w:rPr>
          <w:b/>
        </w:rPr>
      </w:pPr>
      <w:sdt>
        <w:sdtPr>
          <w:rPr>
            <w:b/>
          </w:rPr>
          <w:id w:val="-1828664434"/>
          <w:lock w:val="sdtContentLocked"/>
          <w:placeholder>
            <w:docPart w:val="DefaultPlaceholder_-1854013440"/>
          </w:placeholder>
          <w:group/>
        </w:sdtPr>
        <w:sdtEndPr/>
        <w:sdtContent>
          <w:r w:rsidR="001D5133">
            <w:rPr>
              <w:b/>
            </w:rPr>
            <w:t>Dato</w:t>
          </w:r>
        </w:sdtContent>
      </w:sdt>
      <w:sdt>
        <w:sdtPr>
          <w:rPr>
            <w:b/>
          </w:rPr>
          <w:id w:val="-1712797259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b/>
              </w:rPr>
              <w:id w:val="248162706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1D5133">
                <w:rPr>
                  <w:b/>
                </w:rPr>
                <w:t>:</w:t>
              </w:r>
            </w:sdtContent>
          </w:sdt>
        </w:sdtContent>
      </w:sdt>
      <w:r w:rsidR="00C44C03">
        <w:rPr>
          <w:b/>
        </w:rPr>
        <w:t xml:space="preserve"> </w:t>
      </w:r>
      <w:sdt>
        <w:sdtPr>
          <w:rPr>
            <w:b/>
          </w:rPr>
          <w:id w:val="-167017483"/>
          <w:placeholder>
            <w:docPart w:val="C22FC70A98494C59A1D370F2EB2B15A1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4833F9" w:rsidRPr="004833F9">
            <w:rPr>
              <w:rStyle w:val="Pladsholdertekst"/>
            </w:rPr>
            <w:t>Klik eller tryk for at angive en dato.</w:t>
          </w:r>
        </w:sdtContent>
      </w:sdt>
      <w:r w:rsidR="001D5133">
        <w:rPr>
          <w:b/>
        </w:rPr>
        <w:t xml:space="preserve"> </w:t>
      </w:r>
    </w:p>
    <w:p w14:paraId="69567198" w14:textId="24B0F6EB" w:rsidR="008079D9" w:rsidRPr="008079D9" w:rsidRDefault="00B82BDC" w:rsidP="00245F1F">
      <w:pPr>
        <w:rPr>
          <w:b/>
        </w:rPr>
      </w:pPr>
      <w:sdt>
        <w:sdtPr>
          <w:rPr>
            <w:b/>
          </w:rPr>
          <w:id w:val="-228377216"/>
          <w:lock w:val="sdtContentLocked"/>
          <w:placeholder>
            <w:docPart w:val="DefaultPlaceholder_-1854013440"/>
          </w:placeholder>
          <w:group/>
        </w:sdtPr>
        <w:sdtEndPr/>
        <w:sdtContent>
          <w:r w:rsidR="00D82B2D">
            <w:rPr>
              <w:b/>
            </w:rPr>
            <w:t>Navn på m</w:t>
          </w:r>
          <w:r w:rsidR="008079D9" w:rsidRPr="008079D9">
            <w:rPr>
              <w:b/>
            </w:rPr>
            <w:t>entor/pårørendecoach</w:t>
          </w:r>
        </w:sdtContent>
      </w:sdt>
      <w:sdt>
        <w:sdtPr>
          <w:rPr>
            <w:b/>
          </w:rPr>
          <w:id w:val="-132021205"/>
          <w:lock w:val="sdtContentLocked"/>
          <w:placeholder>
            <w:docPart w:val="DefaultPlaceholder_-1854013440"/>
          </w:placeholder>
          <w:group/>
        </w:sdtPr>
        <w:sdtEndPr/>
        <w:sdtContent>
          <w:r w:rsidR="00C44C03">
            <w:rPr>
              <w:b/>
            </w:rPr>
            <w:t>:</w:t>
          </w:r>
        </w:sdtContent>
      </w:sdt>
      <w:r w:rsidR="006F3899">
        <w:t xml:space="preserve"> </w:t>
      </w:r>
      <w:sdt>
        <w:sdtPr>
          <w:id w:val="-1091153754"/>
          <w:placeholder>
            <w:docPart w:val="19B2C9F9C1304CFE925F83790EA31091"/>
          </w:placeholder>
          <w:showingPlcHdr/>
          <w:text/>
        </w:sdtPr>
        <w:sdtEndPr/>
        <w:sdtContent>
          <w:r w:rsidR="000213AB" w:rsidRPr="000213AB">
            <w:rPr>
              <w:rStyle w:val="Pladsholdertekst"/>
            </w:rPr>
            <w:t>Klik eller tryk her for at skrive tekst.</w:t>
          </w:r>
        </w:sdtContent>
      </w:sdt>
    </w:p>
    <w:p w14:paraId="79F954A8" w14:textId="2DF7BD9D" w:rsidR="008079D9" w:rsidRPr="008079D9" w:rsidRDefault="00B82BDC" w:rsidP="00245F1F">
      <w:pPr>
        <w:rPr>
          <w:b/>
        </w:rPr>
      </w:pPr>
      <w:sdt>
        <w:sdtPr>
          <w:rPr>
            <w:b/>
          </w:rPr>
          <w:id w:val="2120711859"/>
          <w:lock w:val="sdtContentLocked"/>
          <w:placeholder>
            <w:docPart w:val="DefaultPlaceholder_-1854013440"/>
          </w:placeholder>
          <w:group/>
        </w:sdtPr>
        <w:sdtEndPr/>
        <w:sdtContent>
          <w:r w:rsidR="00C44C03">
            <w:rPr>
              <w:b/>
            </w:rPr>
            <w:t>Navn på borger</w:t>
          </w:r>
        </w:sdtContent>
      </w:sdt>
      <w:sdt>
        <w:sdtPr>
          <w:rPr>
            <w:b/>
          </w:rPr>
          <w:id w:val="-1304460744"/>
          <w:lock w:val="sdtContentLocked"/>
          <w:placeholder>
            <w:docPart w:val="DefaultPlaceholder_-1854013440"/>
          </w:placeholder>
          <w:group/>
        </w:sdtPr>
        <w:sdtEndPr/>
        <w:sdtContent>
          <w:r w:rsidR="00C44C03">
            <w:rPr>
              <w:b/>
            </w:rPr>
            <w:t>:</w:t>
          </w:r>
        </w:sdtContent>
      </w:sdt>
      <w:r w:rsidR="00C44C03">
        <w:rPr>
          <w:b/>
        </w:rPr>
        <w:t xml:space="preserve"> </w:t>
      </w:r>
      <w:sdt>
        <w:sdtPr>
          <w:rPr>
            <w:b/>
          </w:rPr>
          <w:id w:val="-1156460305"/>
          <w:placeholder>
            <w:docPart w:val="7AA71D7E45BF414C89EDA7A1D6CE99F5"/>
          </w:placeholder>
          <w:showingPlcHdr/>
          <w:text/>
        </w:sdtPr>
        <w:sdtEndPr/>
        <w:sdtContent>
          <w:r w:rsidR="00587EFB" w:rsidRPr="00690238">
            <w:rPr>
              <w:rStyle w:val="Pladsholdertekst"/>
            </w:rPr>
            <w:t>Klik eller tryk her for at skrive tekst.</w:t>
          </w:r>
        </w:sdtContent>
      </w:sdt>
    </w:p>
    <w:sdt>
      <w:sdtPr>
        <w:rPr>
          <w:i/>
          <w:sz w:val="20"/>
        </w:rPr>
        <w:id w:val="-1178184183"/>
        <w:lock w:val="sdtContentLocked"/>
        <w:placeholder>
          <w:docPart w:val="DefaultPlaceholder_-1854013440"/>
        </w:placeholder>
        <w:group/>
      </w:sdtPr>
      <w:sdtEndPr/>
      <w:sdtContent>
        <w:p w14:paraId="2C4D7753" w14:textId="6D2C7079" w:rsidR="00245F1F" w:rsidRPr="006E5FCA" w:rsidRDefault="003961A2" w:rsidP="00245F1F">
          <w:pPr>
            <w:rPr>
              <w:i/>
              <w:sz w:val="20"/>
            </w:rPr>
          </w:pPr>
          <w:r w:rsidRPr="006E5FCA">
            <w:rPr>
              <w:i/>
              <w:sz w:val="20"/>
            </w:rPr>
            <w:t>Skema</w:t>
          </w:r>
          <w:r w:rsidR="00D82B2D" w:rsidRPr="006E5FCA">
            <w:rPr>
              <w:i/>
              <w:sz w:val="20"/>
            </w:rPr>
            <w:t>et</w:t>
          </w:r>
          <w:r w:rsidRPr="006E5FCA">
            <w:rPr>
              <w:i/>
              <w:sz w:val="20"/>
            </w:rPr>
            <w:t xml:space="preserve"> udfyldes </w:t>
          </w:r>
          <w:r w:rsidR="00AE72FC" w:rsidRPr="006E5FCA">
            <w:rPr>
              <w:i/>
              <w:sz w:val="20"/>
            </w:rPr>
            <w:t>af mentor</w:t>
          </w:r>
          <w:r w:rsidR="004B5594" w:rsidRPr="006E5FCA">
            <w:rPr>
              <w:i/>
              <w:sz w:val="20"/>
            </w:rPr>
            <w:t>/pårørendecoach</w:t>
          </w:r>
          <w:r w:rsidR="00AE72FC" w:rsidRPr="006E5FCA">
            <w:rPr>
              <w:i/>
              <w:sz w:val="20"/>
            </w:rPr>
            <w:t xml:space="preserve"> </w:t>
          </w:r>
          <w:r w:rsidR="000A3501">
            <w:rPr>
              <w:i/>
              <w:sz w:val="20"/>
            </w:rPr>
            <w:t>sammen med</w:t>
          </w:r>
          <w:r w:rsidR="00AE72FC" w:rsidRPr="006E5FCA">
            <w:rPr>
              <w:i/>
              <w:sz w:val="20"/>
            </w:rPr>
            <w:t xml:space="preserve"> borger </w:t>
          </w:r>
          <w:r w:rsidRPr="006E5FCA">
            <w:rPr>
              <w:i/>
              <w:sz w:val="20"/>
            </w:rPr>
            <w:t>eller af mentor</w:t>
          </w:r>
          <w:r w:rsidR="004B5594" w:rsidRPr="006E5FCA">
            <w:rPr>
              <w:i/>
              <w:sz w:val="20"/>
            </w:rPr>
            <w:t>/pårørendecoach</w:t>
          </w:r>
          <w:r w:rsidRPr="006E5FCA">
            <w:rPr>
              <w:i/>
              <w:sz w:val="20"/>
            </w:rPr>
            <w:t xml:space="preserve"> på baggrund af samtaler med borger</w:t>
          </w:r>
          <w:r w:rsidR="00AE72FC" w:rsidRPr="006E5FCA">
            <w:rPr>
              <w:i/>
              <w:sz w:val="20"/>
            </w:rPr>
            <w:t>.</w:t>
          </w:r>
          <w:r w:rsidRPr="006E5FCA">
            <w:rPr>
              <w:i/>
              <w:sz w:val="20"/>
            </w:rPr>
            <w:t xml:space="preserve"> </w:t>
          </w:r>
        </w:p>
      </w:sdtContent>
    </w:sdt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86"/>
        <w:gridCol w:w="2358"/>
        <w:gridCol w:w="2448"/>
        <w:gridCol w:w="2526"/>
      </w:tblGrid>
      <w:tr w:rsidR="00A6204C" w:rsidRPr="001D6942" w14:paraId="2774D20D" w14:textId="77777777" w:rsidTr="001D6942">
        <w:tc>
          <w:tcPr>
            <w:tcW w:w="2226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-1337759803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0E61A86E" w14:textId="49E7AE9A" w:rsidR="00245F1F" w:rsidRPr="0087344D" w:rsidRDefault="00245F1F">
                <w:pPr>
                  <w:rPr>
                    <w:b/>
                    <w:color w:val="FFFFFF" w:themeColor="background1"/>
                    <w:sz w:val="28"/>
                  </w:rPr>
                </w:pPr>
                <w:r w:rsidRPr="0087344D">
                  <w:rPr>
                    <w:b/>
                    <w:color w:val="FFFFFF" w:themeColor="background1"/>
                    <w:sz w:val="28"/>
                  </w:rPr>
                  <w:t>Bekymrer</w:t>
                </w:r>
              </w:p>
              <w:p w14:paraId="32E76A9E" w14:textId="20558980" w:rsidR="001D6942" w:rsidRPr="0090097A" w:rsidRDefault="001D6942">
                <w:pPr>
                  <w:rPr>
                    <w:color w:val="FFFFFF" w:themeColor="background1"/>
                    <w:sz w:val="20"/>
                  </w:rPr>
                </w:pPr>
                <w:r w:rsidRPr="0090097A">
                  <w:rPr>
                    <w:color w:val="FFFFFF" w:themeColor="background1"/>
                    <w:sz w:val="20"/>
                  </w:rPr>
                  <w:t>Find op til tre ting, som bekymrer.</w:t>
                </w:r>
              </w:p>
            </w:sdtContent>
          </w:sdt>
        </w:tc>
        <w:tc>
          <w:tcPr>
            <w:tcW w:w="2380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1908802514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032C1817" w14:textId="3A570EE5" w:rsidR="00245F1F" w:rsidRDefault="00245F1F">
                <w:pPr>
                  <w:rPr>
                    <w:b/>
                    <w:color w:val="FFFFFF" w:themeColor="background1"/>
                    <w:sz w:val="28"/>
                  </w:rPr>
                </w:pPr>
                <w:r w:rsidRPr="001D6942">
                  <w:rPr>
                    <w:b/>
                    <w:color w:val="FFFFFF" w:themeColor="background1"/>
                    <w:sz w:val="28"/>
                  </w:rPr>
                  <w:t>Fungerer</w:t>
                </w:r>
              </w:p>
              <w:p w14:paraId="72F20377" w14:textId="1D7C084C" w:rsidR="001D6942" w:rsidRPr="0090097A" w:rsidRDefault="001D6942">
                <w:pPr>
                  <w:rPr>
                    <w:color w:val="FFFFFF" w:themeColor="background1"/>
                    <w:sz w:val="20"/>
                  </w:rPr>
                </w:pPr>
                <w:r w:rsidRPr="0090097A">
                  <w:rPr>
                    <w:color w:val="FFFFFF" w:themeColor="background1"/>
                    <w:sz w:val="20"/>
                  </w:rPr>
                  <w:t>Find op til tre ting, som fungerer. Det, som fungerer, kan nogle gange være undtagelser til det svære.</w:t>
                </w:r>
              </w:p>
            </w:sdtContent>
          </w:sdt>
        </w:tc>
        <w:tc>
          <w:tcPr>
            <w:tcW w:w="2524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-856808670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0E4C6F05" w14:textId="364DEC85" w:rsidR="00245F1F" w:rsidRDefault="00245F1F">
                <w:pPr>
                  <w:rPr>
                    <w:b/>
                    <w:color w:val="FFFFFF" w:themeColor="background1"/>
                    <w:sz w:val="28"/>
                  </w:rPr>
                </w:pPr>
                <w:r w:rsidRPr="001D6942">
                  <w:rPr>
                    <w:b/>
                    <w:color w:val="FFFFFF" w:themeColor="background1"/>
                    <w:sz w:val="28"/>
                  </w:rPr>
                  <w:t>Mål</w:t>
                </w:r>
              </w:p>
              <w:p w14:paraId="497BE4CA" w14:textId="703181D0" w:rsidR="001D6942" w:rsidRPr="0090097A" w:rsidRDefault="001D6942">
                <w:pPr>
                  <w:rPr>
                    <w:color w:val="FFFFFF" w:themeColor="background1"/>
                    <w:sz w:val="20"/>
                  </w:rPr>
                </w:pPr>
                <w:r w:rsidRPr="0090097A">
                  <w:rPr>
                    <w:color w:val="FFFFFF" w:themeColor="background1"/>
                    <w:sz w:val="20"/>
                  </w:rPr>
                  <w:t>De mål, borger skal arbejde hen imod, skal være noget, borger har indflydelse på og kan handle på nu.</w:t>
                </w:r>
              </w:p>
            </w:sdtContent>
          </w:sdt>
        </w:tc>
        <w:tc>
          <w:tcPr>
            <w:tcW w:w="2488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207220668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1E65732B" w14:textId="6B03A70D" w:rsidR="00245F1F" w:rsidRDefault="00245F1F">
                <w:pPr>
                  <w:rPr>
                    <w:b/>
                    <w:color w:val="FFFFFF" w:themeColor="background1"/>
                    <w:sz w:val="28"/>
                  </w:rPr>
                </w:pPr>
                <w:r w:rsidRPr="001D6942">
                  <w:rPr>
                    <w:b/>
                    <w:color w:val="FFFFFF" w:themeColor="background1"/>
                    <w:sz w:val="28"/>
                  </w:rPr>
                  <w:t xml:space="preserve">Aftaler </w:t>
                </w:r>
              </w:p>
              <w:p w14:paraId="3104FD43" w14:textId="176DD150" w:rsidR="001D6942" w:rsidRPr="0090097A" w:rsidRDefault="001D6942">
                <w:pPr>
                  <w:rPr>
                    <w:color w:val="FFFFFF" w:themeColor="background1"/>
                    <w:sz w:val="20"/>
                  </w:rPr>
                </w:pPr>
                <w:r w:rsidRPr="0090097A">
                  <w:rPr>
                    <w:color w:val="FFFFFF" w:themeColor="background1"/>
                    <w:sz w:val="20"/>
                  </w:rPr>
                  <w:t>Aftaler mellem borger og mentor/pårørendecoach.</w:t>
                </w:r>
              </w:p>
            </w:sdtContent>
          </w:sdt>
        </w:tc>
      </w:tr>
      <w:tr w:rsidR="00A6204C" w14:paraId="3924C351" w14:textId="77777777" w:rsidTr="001D6942">
        <w:tc>
          <w:tcPr>
            <w:tcW w:w="2226" w:type="dxa"/>
          </w:tcPr>
          <w:p w14:paraId="485958A3" w14:textId="242EDC5D" w:rsidR="00D82B2D" w:rsidRDefault="003A0BE7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2D2592A" wp14:editId="27A878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12065</wp:posOffset>
                      </wp:positionV>
                      <wp:extent cx="1301750" cy="1485900"/>
                      <wp:effectExtent l="0" t="0" r="12700" b="19050"/>
                      <wp:wrapSquare wrapText="bothSides"/>
                      <wp:docPr id="16" name="Tekstfel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962C7" w14:textId="251C32E3" w:rsidR="00A6204C" w:rsidRDefault="00A6204C" w:rsidP="00A6204C">
                                  <w:pPr>
                                    <w:spacing w:after="0" w:line="240" w:lineRule="auto"/>
                                  </w:pPr>
                                  <w:bookmarkStart w:id="0" w:name="_GoBack"/>
                                  <w:r>
                                    <w:t>Skriv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25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6" o:spid="_x0000_s1026" type="#_x0000_t202" style="position:absolute;margin-left:-4.9pt;margin-top:.95pt;width:102.5pt;height:11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" strokecolor="window">
                      <v:textbox>
                        <w:txbxContent>
                          <w:p w14:paraId="0E3962C7" w14:textId="251C32E3" w:rsidR="00A6204C" w:rsidRDefault="00A6204C" w:rsidP="00A6204C">
                            <w:pPr>
                              <w:spacing w:after="0" w:line="240" w:lineRule="auto"/>
                            </w:pPr>
                            <w:r>
                              <w:t>Skriv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89D48F" w14:textId="4C0617C9" w:rsidR="00D82B2D" w:rsidRDefault="00D82B2D"/>
        </w:tc>
        <w:tc>
          <w:tcPr>
            <w:tcW w:w="2380" w:type="dxa"/>
          </w:tcPr>
          <w:p w14:paraId="21AC6A5C" w14:textId="4EC32B19" w:rsidR="00245F1F" w:rsidRDefault="003A0BE7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059409D" wp14:editId="5DC525D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12065</wp:posOffset>
                      </wp:positionV>
                      <wp:extent cx="1339850" cy="1492250"/>
                      <wp:effectExtent l="0" t="0" r="12700" b="12700"/>
                      <wp:wrapSquare wrapText="bothSides"/>
                      <wp:docPr id="15" name="Tekstfel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B687C" w14:textId="37BB2232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9409D" id="Tekstfelt 15" o:spid="_x0000_s1027" type="#_x0000_t202" style="position:absolute;margin-left:-4.9pt;margin-top:.95pt;width:105.5pt;height:11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" strokecolor="window">
                      <v:textbox>
                        <w:txbxContent>
                          <w:p w14:paraId="7AFB687C" w14:textId="37BB2232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6E79215D" w14:textId="312C4337" w:rsidR="00245F1F" w:rsidRDefault="0010612D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8FF0CE" wp14:editId="56D085B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0</wp:posOffset>
                      </wp:positionV>
                      <wp:extent cx="1377950" cy="1492250"/>
                      <wp:effectExtent l="0" t="0" r="12700" b="12700"/>
                      <wp:wrapSquare wrapText="bothSides"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F0307" w14:textId="2B6A08AB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FF0CE" id="Tekstfelt 2" o:spid="_x0000_s1028" type="#_x0000_t202" style="position:absolute;margin-left:-4.6pt;margin-top:0;width:108.5pt;height:1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" strokecolor="white [3212]">
                      <v:textbox>
                        <w:txbxContent>
                          <w:p w14:paraId="6AEF0307" w14:textId="2B6A08AB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88" w:type="dxa"/>
          </w:tcPr>
          <w:p w14:paraId="3801D3BD" w14:textId="756A6A1D" w:rsidR="00245F1F" w:rsidRDefault="003A0BE7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E75D412" wp14:editId="0DD909D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441450" cy="1492250"/>
                      <wp:effectExtent l="0" t="0" r="25400" b="12700"/>
                      <wp:wrapSquare wrapText="bothSides"/>
                      <wp:docPr id="17" name="Tekstfel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E907D" w14:textId="3C918989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D412" id="Tekstfelt 17" o:spid="_x0000_s1029" type="#_x0000_t202" style="position:absolute;margin-left:-4.9pt;margin-top:0;width:113.5pt;height:11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" strokecolor="window">
                      <v:textbox>
                        <w:txbxContent>
                          <w:p w14:paraId="3A7E907D" w14:textId="3C918989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6204C" w14:paraId="71E78933" w14:textId="77777777" w:rsidTr="001D6942">
        <w:tc>
          <w:tcPr>
            <w:tcW w:w="2226" w:type="dxa"/>
          </w:tcPr>
          <w:p w14:paraId="105C64C3" w14:textId="274CC8C6" w:rsidR="00D82B2D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C9E29D9" wp14:editId="2D7B06C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5715</wp:posOffset>
                      </wp:positionV>
                      <wp:extent cx="1301750" cy="1581150"/>
                      <wp:effectExtent l="0" t="0" r="12700" b="19050"/>
                      <wp:wrapSquare wrapText="bothSides"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11767" w14:textId="3C5E89BB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29D9" id="_x0000_s1030" type="#_x0000_t202" style="position:absolute;margin-left:-4.9pt;margin-top:.45pt;width:102.5pt;height:1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" strokecolor="white [3212]">
                      <v:textbox>
                        <w:txbxContent>
                          <w:p w14:paraId="51011767" w14:textId="3C5E89BB" w:rsidR="00A6204C" w:rsidRDefault="00A6204C" w:rsidP="00A6204C">
                            <w:pPr>
                              <w:spacing w:after="0" w:line="240" w:lineRule="auto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80" w:type="dxa"/>
          </w:tcPr>
          <w:p w14:paraId="439235FA" w14:textId="5D79B64D" w:rsidR="00D82B2D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0697686" wp14:editId="63C037C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</wp:posOffset>
                      </wp:positionV>
                      <wp:extent cx="1301750" cy="1581150"/>
                      <wp:effectExtent l="0" t="0" r="12700" b="19050"/>
                      <wp:wrapSquare wrapText="bothSides"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1B709" w14:textId="0D20BF7B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  <w:p w14:paraId="3C388B00" w14:textId="5FA22519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97686" id="_x0000_s1031" type="#_x0000_t202" style="position:absolute;margin-left:-4.9pt;margin-top:.7pt;width:102.5pt;height:12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" strokecolor="white [3212]">
                      <v:textbox>
                        <w:txbxContent>
                          <w:p w14:paraId="7021B709" w14:textId="0D20BF7B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  <w:p w14:paraId="3C388B00" w14:textId="5FA22519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5B2D86F1" w14:textId="7512FDC9" w:rsidR="00D82B2D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112A3EB" wp14:editId="60293A5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</wp:posOffset>
                      </wp:positionV>
                      <wp:extent cx="1301750" cy="1581150"/>
                      <wp:effectExtent l="0" t="0" r="12700" b="19050"/>
                      <wp:wrapSquare wrapText="bothSides"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F3588" w14:textId="3F66A3AE" w:rsidR="00A6204C" w:rsidRDefault="00A6204C" w:rsidP="00A6204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2A3EB" id="_x0000_s1032" type="#_x0000_t202" style="position:absolute;margin-left:-4.9pt;margin-top:.7pt;width:102.5pt;height:12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" strokecolor="white [3212]">
                      <v:textbox>
                        <w:txbxContent>
                          <w:p w14:paraId="603F3588" w14:textId="3F66A3AE" w:rsidR="00A6204C" w:rsidRDefault="00A6204C" w:rsidP="00A6204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88" w:type="dxa"/>
          </w:tcPr>
          <w:p w14:paraId="7C9EC48E" w14:textId="51E90CF3" w:rsidR="00D82B2D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2F4F03F" wp14:editId="28B0F6E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</wp:posOffset>
                      </wp:positionV>
                      <wp:extent cx="1301750" cy="1581150"/>
                      <wp:effectExtent l="0" t="0" r="12700" b="19050"/>
                      <wp:wrapSquare wrapText="bothSides"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C8417" w14:textId="4D4A8895" w:rsidR="00A6204C" w:rsidRDefault="00A6204C" w:rsidP="00A6204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4F03F" id="_x0000_s1033" type="#_x0000_t202" style="position:absolute;margin-left:-4.9pt;margin-top:.7pt;width:102.5pt;height:1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" strokecolor="white [3212]">
                      <v:textbox>
                        <w:txbxContent>
                          <w:p w14:paraId="08FC8417" w14:textId="4D4A8895" w:rsidR="00A6204C" w:rsidRDefault="00A6204C" w:rsidP="00A6204C">
                            <w:pPr>
                              <w:spacing w:after="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6204C" w14:paraId="7F2A926D" w14:textId="77777777" w:rsidTr="001D6942">
        <w:tc>
          <w:tcPr>
            <w:tcW w:w="2226" w:type="dxa"/>
          </w:tcPr>
          <w:p w14:paraId="69C8C376" w14:textId="02B61CBC" w:rsidR="00245F1F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B8941C4" wp14:editId="27FCABB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1301750" cy="1485900"/>
                      <wp:effectExtent l="0" t="0" r="12700" b="19050"/>
                      <wp:wrapSquare wrapText="bothSides"/>
                      <wp:docPr id="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3F32" w14:textId="43705554" w:rsidR="003F129E" w:rsidRDefault="003F129E" w:rsidP="003F12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941C4" id="_x0000_s1034" type="#_x0000_t202" style="position:absolute;margin-left:-4.9pt;margin-top:.25pt;width:102.5pt;height:11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" strokecolor="white [3212]">
                      <v:textbox>
                        <w:txbxContent>
                          <w:p w14:paraId="170E3F32" w14:textId="43705554" w:rsidR="003F129E" w:rsidRDefault="003F129E" w:rsidP="003F129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80" w:type="dxa"/>
          </w:tcPr>
          <w:p w14:paraId="55FF7D60" w14:textId="7FD9212C" w:rsidR="00245F1F" w:rsidRPr="00E5290D" w:rsidRDefault="00E5290D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7DA8560" wp14:editId="2354ADB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301750" cy="1485900"/>
                      <wp:effectExtent l="0" t="0" r="12700" b="19050"/>
                      <wp:wrapSquare wrapText="bothSides"/>
                      <wp:docPr id="1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58416" w14:textId="478641B2" w:rsidR="00E5290D" w:rsidRDefault="00E5290D" w:rsidP="00E5290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A8560" id="_x0000_s1035" type="#_x0000_t202" style="position:absolute;margin-left:-4.9pt;margin-top:0;width:102.5pt;height:11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" strokecolor="white [3212]">
                      <v:textbox>
                        <w:txbxContent>
                          <w:p w14:paraId="62F58416" w14:textId="478641B2" w:rsidR="00E5290D" w:rsidRDefault="00E5290D" w:rsidP="00E5290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1086205A" w14:textId="17B41C66" w:rsidR="00C33075" w:rsidRDefault="003F129E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B71180F" wp14:editId="5C5077A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3810</wp:posOffset>
                      </wp:positionV>
                      <wp:extent cx="1301750" cy="1479550"/>
                      <wp:effectExtent l="0" t="0" r="12700" b="25400"/>
                      <wp:wrapSquare wrapText="bothSides"/>
                      <wp:docPr id="1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47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48B1A" w14:textId="4F0C5BA7" w:rsidR="003F129E" w:rsidRDefault="003F129E" w:rsidP="003F12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180F" id="_x0000_s1036" type="#_x0000_t202" style="position:absolute;margin-left:-4.8pt;margin-top:.3pt;width:102.5pt;height:11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" strokecolor="white [3212]">
                      <v:textbox>
                        <w:txbxContent>
                          <w:p w14:paraId="45848B1A" w14:textId="4F0C5BA7" w:rsidR="003F129E" w:rsidRDefault="003F129E" w:rsidP="003F129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79C136" w14:textId="18062103" w:rsidR="00C33075" w:rsidRDefault="00C33075"/>
        </w:tc>
        <w:tc>
          <w:tcPr>
            <w:tcW w:w="2488" w:type="dxa"/>
          </w:tcPr>
          <w:p w14:paraId="6AF61FB0" w14:textId="61CBD39F" w:rsidR="00245F1F" w:rsidRDefault="002938C0">
            <w:r w:rsidRPr="003F129E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63825AF8" wp14:editId="719C59E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3810</wp:posOffset>
                      </wp:positionV>
                      <wp:extent cx="1301750" cy="1638300"/>
                      <wp:effectExtent l="0" t="0" r="12700" b="19050"/>
                      <wp:wrapSquare wrapText="bothSides"/>
                      <wp:docPr id="1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74983" w14:textId="6EA045CE" w:rsidR="002938C0" w:rsidRDefault="00A6204C" w:rsidP="002938C0">
                                  <w:r>
                                    <w:t>Skriv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25AF8" id="_x0000_s1037" type="#_x0000_t202" style="position:absolute;margin-left:-4.7pt;margin-top:.3pt;width:102.5pt;height:12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" strokecolor="window">
                      <v:textbox>
                        <w:txbxContent>
                          <w:p w14:paraId="18F74983" w14:textId="6EA045CE" w:rsidR="002938C0" w:rsidRDefault="00A6204C" w:rsidP="002938C0">
                            <w:r>
                              <w:t>Skriv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61EFC95" w14:textId="6D497939" w:rsidR="00F04699" w:rsidRDefault="00F04699" w:rsidP="003F129E"/>
    <w:sectPr w:rsidR="00F0469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7D82" w14:textId="77777777" w:rsidR="00B82BDC" w:rsidRDefault="00B82BDC" w:rsidP="00C33075">
      <w:pPr>
        <w:spacing w:after="0" w:line="240" w:lineRule="auto"/>
      </w:pPr>
      <w:r>
        <w:separator/>
      </w:r>
    </w:p>
  </w:endnote>
  <w:endnote w:type="continuationSeparator" w:id="0">
    <w:p w14:paraId="24793A5A" w14:textId="77777777" w:rsidR="00B82BDC" w:rsidRDefault="00B82BDC" w:rsidP="00C3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BB7C" w14:textId="15678A34" w:rsidR="00C33075" w:rsidRDefault="00535F9D" w:rsidP="00535F9D">
    <w:pPr>
      <w:pStyle w:val="Sidefod"/>
      <w:tabs>
        <w:tab w:val="clear" w:pos="4819"/>
        <w:tab w:val="clear" w:pos="9638"/>
        <w:tab w:val="left" w:pos="86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D06DD" w14:textId="77777777" w:rsidR="00B82BDC" w:rsidRDefault="00B82BDC" w:rsidP="00C33075">
      <w:pPr>
        <w:spacing w:after="0" w:line="240" w:lineRule="auto"/>
      </w:pPr>
      <w:r>
        <w:separator/>
      </w:r>
    </w:p>
  </w:footnote>
  <w:footnote w:type="continuationSeparator" w:id="0">
    <w:p w14:paraId="4A2094CB" w14:textId="77777777" w:rsidR="00B82BDC" w:rsidRDefault="00B82BDC" w:rsidP="00C3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6B18"/>
    <w:multiLevelType w:val="hybridMultilevel"/>
    <w:tmpl w:val="AE441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6200D"/>
    <w:multiLevelType w:val="hybridMultilevel"/>
    <w:tmpl w:val="A3EAC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FA"/>
    <w:rsid w:val="000213AB"/>
    <w:rsid w:val="000439ED"/>
    <w:rsid w:val="0006717A"/>
    <w:rsid w:val="000A3501"/>
    <w:rsid w:val="000B5F92"/>
    <w:rsid w:val="0010612D"/>
    <w:rsid w:val="001344C8"/>
    <w:rsid w:val="00177481"/>
    <w:rsid w:val="001D5133"/>
    <w:rsid w:val="001D6942"/>
    <w:rsid w:val="001E2618"/>
    <w:rsid w:val="001F296F"/>
    <w:rsid w:val="001F52A7"/>
    <w:rsid w:val="00207535"/>
    <w:rsid w:val="0021230D"/>
    <w:rsid w:val="00232E7C"/>
    <w:rsid w:val="00245F1F"/>
    <w:rsid w:val="00261A3E"/>
    <w:rsid w:val="002938C0"/>
    <w:rsid w:val="00296918"/>
    <w:rsid w:val="002A25DC"/>
    <w:rsid w:val="002A7792"/>
    <w:rsid w:val="002B5A8F"/>
    <w:rsid w:val="002C2980"/>
    <w:rsid w:val="002C74F6"/>
    <w:rsid w:val="002D675B"/>
    <w:rsid w:val="00310E69"/>
    <w:rsid w:val="00312308"/>
    <w:rsid w:val="0031552F"/>
    <w:rsid w:val="0033045F"/>
    <w:rsid w:val="00351E39"/>
    <w:rsid w:val="003554AA"/>
    <w:rsid w:val="003819AD"/>
    <w:rsid w:val="00384188"/>
    <w:rsid w:val="00387A0E"/>
    <w:rsid w:val="003961A2"/>
    <w:rsid w:val="003A0BE7"/>
    <w:rsid w:val="003A1C22"/>
    <w:rsid w:val="003C4B34"/>
    <w:rsid w:val="003C6AB7"/>
    <w:rsid w:val="003F129E"/>
    <w:rsid w:val="003F7A17"/>
    <w:rsid w:val="00453294"/>
    <w:rsid w:val="0046562D"/>
    <w:rsid w:val="004833F9"/>
    <w:rsid w:val="004B1324"/>
    <w:rsid w:val="004B5594"/>
    <w:rsid w:val="004C664C"/>
    <w:rsid w:val="004F0E6D"/>
    <w:rsid w:val="004F6917"/>
    <w:rsid w:val="004F6EA6"/>
    <w:rsid w:val="00526404"/>
    <w:rsid w:val="005278A3"/>
    <w:rsid w:val="00535F9D"/>
    <w:rsid w:val="00536A68"/>
    <w:rsid w:val="005713DC"/>
    <w:rsid w:val="00587EFB"/>
    <w:rsid w:val="00592EF1"/>
    <w:rsid w:val="005C0536"/>
    <w:rsid w:val="005D70DD"/>
    <w:rsid w:val="005D7405"/>
    <w:rsid w:val="00602825"/>
    <w:rsid w:val="00607808"/>
    <w:rsid w:val="00631E31"/>
    <w:rsid w:val="0065575E"/>
    <w:rsid w:val="006E2839"/>
    <w:rsid w:val="006E5FCA"/>
    <w:rsid w:val="006F3899"/>
    <w:rsid w:val="006F754D"/>
    <w:rsid w:val="007215DB"/>
    <w:rsid w:val="00785A4F"/>
    <w:rsid w:val="007A2766"/>
    <w:rsid w:val="007A49D7"/>
    <w:rsid w:val="007A57CA"/>
    <w:rsid w:val="007B77F7"/>
    <w:rsid w:val="007D0A76"/>
    <w:rsid w:val="008079D9"/>
    <w:rsid w:val="00811F6B"/>
    <w:rsid w:val="008222B8"/>
    <w:rsid w:val="0087344D"/>
    <w:rsid w:val="008F31C7"/>
    <w:rsid w:val="0090097A"/>
    <w:rsid w:val="00900C2B"/>
    <w:rsid w:val="00907987"/>
    <w:rsid w:val="00930D9C"/>
    <w:rsid w:val="0094231E"/>
    <w:rsid w:val="00944BC9"/>
    <w:rsid w:val="009D35F9"/>
    <w:rsid w:val="00A07DC2"/>
    <w:rsid w:val="00A16708"/>
    <w:rsid w:val="00A53A5E"/>
    <w:rsid w:val="00A6204C"/>
    <w:rsid w:val="00A63F98"/>
    <w:rsid w:val="00A71179"/>
    <w:rsid w:val="00A76FB8"/>
    <w:rsid w:val="00A77A21"/>
    <w:rsid w:val="00A8094A"/>
    <w:rsid w:val="00A84362"/>
    <w:rsid w:val="00AB12FE"/>
    <w:rsid w:val="00AE5A68"/>
    <w:rsid w:val="00AE72FC"/>
    <w:rsid w:val="00B14E24"/>
    <w:rsid w:val="00B53AC3"/>
    <w:rsid w:val="00B82BDC"/>
    <w:rsid w:val="00B83789"/>
    <w:rsid w:val="00B8655E"/>
    <w:rsid w:val="00C14BD0"/>
    <w:rsid w:val="00C33075"/>
    <w:rsid w:val="00C44C03"/>
    <w:rsid w:val="00CB60B1"/>
    <w:rsid w:val="00CC05BE"/>
    <w:rsid w:val="00CE2222"/>
    <w:rsid w:val="00CF7FBE"/>
    <w:rsid w:val="00D002F4"/>
    <w:rsid w:val="00D25402"/>
    <w:rsid w:val="00D2711F"/>
    <w:rsid w:val="00D42115"/>
    <w:rsid w:val="00D72DCE"/>
    <w:rsid w:val="00D80CBB"/>
    <w:rsid w:val="00D82B2D"/>
    <w:rsid w:val="00DB4033"/>
    <w:rsid w:val="00DE373A"/>
    <w:rsid w:val="00DE3CD4"/>
    <w:rsid w:val="00DE5E00"/>
    <w:rsid w:val="00DE6CD1"/>
    <w:rsid w:val="00DF4967"/>
    <w:rsid w:val="00E1242A"/>
    <w:rsid w:val="00E2092B"/>
    <w:rsid w:val="00E45EC8"/>
    <w:rsid w:val="00E5290D"/>
    <w:rsid w:val="00E638D1"/>
    <w:rsid w:val="00E70BFA"/>
    <w:rsid w:val="00E77F7F"/>
    <w:rsid w:val="00E81DA5"/>
    <w:rsid w:val="00EC20D6"/>
    <w:rsid w:val="00EE06FA"/>
    <w:rsid w:val="00EE5701"/>
    <w:rsid w:val="00F03BBE"/>
    <w:rsid w:val="00F04699"/>
    <w:rsid w:val="00F1300D"/>
    <w:rsid w:val="00F1431D"/>
    <w:rsid w:val="00F34E34"/>
    <w:rsid w:val="00F51C8A"/>
    <w:rsid w:val="00F62F04"/>
    <w:rsid w:val="00F94D1F"/>
    <w:rsid w:val="00FA3814"/>
    <w:rsid w:val="00FB6891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075C"/>
  <w15:chartTrackingRefBased/>
  <w15:docId w15:val="{FFF806BB-3CDD-4241-A992-8C60E760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4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45F1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5F1F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5F1F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5F1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0469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12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12FE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33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3075"/>
  </w:style>
  <w:style w:type="paragraph" w:styleId="Sidefod">
    <w:name w:val="footer"/>
    <w:basedOn w:val="Normal"/>
    <w:link w:val="SidefodTegn"/>
    <w:uiPriority w:val="99"/>
    <w:unhideWhenUsed/>
    <w:rsid w:val="00C33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3075"/>
  </w:style>
  <w:style w:type="character" w:styleId="Pladsholdertekst">
    <w:name w:val="Placeholder Text"/>
    <w:basedOn w:val="Standardskrifttypeiafsnit"/>
    <w:uiPriority w:val="99"/>
    <w:semiHidden/>
    <w:rsid w:val="007A49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47899\AppData\Local\cBrain\F2\.tmp\0b6f4646967f44f3897f45c47fb853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83AA00-E116-46B2-A4CA-3F7BAFF99E07}"/>
      </w:docPartPr>
      <w:docPartBody>
        <w:p w:rsidR="00A67E0F" w:rsidRDefault="00D33230">
          <w:r w:rsidRPr="0069023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22FC70A98494C59A1D370F2EB2B15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93CE7F-BB9B-4477-80F6-8D28B8BF7D58}"/>
      </w:docPartPr>
      <w:docPartBody>
        <w:p w:rsidR="00A67E0F" w:rsidRDefault="009F3C9B" w:rsidP="009F3C9B">
          <w:pPr>
            <w:pStyle w:val="C22FC70A98494C59A1D370F2EB2B15A123"/>
          </w:pPr>
          <w:r w:rsidRPr="004833F9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9B2C9F9C1304CFE925F83790EA310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3BBCC5-ABF0-4539-ACEE-A3ECBF2BFC53}"/>
      </w:docPartPr>
      <w:docPartBody>
        <w:p w:rsidR="00123953" w:rsidRDefault="009F3C9B" w:rsidP="009F3C9B">
          <w:pPr>
            <w:pStyle w:val="19B2C9F9C1304CFE925F83790EA3109119"/>
          </w:pPr>
          <w:r w:rsidRPr="004833F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A71D7E45BF414C89EDA7A1D6CE99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89F2D1-9177-430E-B1D1-717D7FB67B69}"/>
      </w:docPartPr>
      <w:docPartBody>
        <w:p w:rsidR="00123953" w:rsidRDefault="009F3C9B" w:rsidP="009F3C9B">
          <w:pPr>
            <w:pStyle w:val="7AA71D7E45BF414C89EDA7A1D6CE99F519"/>
          </w:pPr>
          <w:r w:rsidRPr="00690238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0"/>
    <w:rsid w:val="0008167D"/>
    <w:rsid w:val="00123953"/>
    <w:rsid w:val="001C016F"/>
    <w:rsid w:val="002F4509"/>
    <w:rsid w:val="0031453C"/>
    <w:rsid w:val="00380050"/>
    <w:rsid w:val="00394AA6"/>
    <w:rsid w:val="00424CAE"/>
    <w:rsid w:val="004A7D90"/>
    <w:rsid w:val="004C4C28"/>
    <w:rsid w:val="004D6641"/>
    <w:rsid w:val="005324ED"/>
    <w:rsid w:val="009F3C9B"/>
    <w:rsid w:val="009F612E"/>
    <w:rsid w:val="00A67E0F"/>
    <w:rsid w:val="00D33230"/>
    <w:rsid w:val="00D90081"/>
    <w:rsid w:val="00E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F3C9B"/>
    <w:rPr>
      <w:color w:val="808080"/>
    </w:rPr>
  </w:style>
  <w:style w:type="paragraph" w:customStyle="1" w:styleId="C22FC70A98494C59A1D370F2EB2B15A1">
    <w:name w:val="C22FC70A98494C59A1D370F2EB2B15A1"/>
    <w:rsid w:val="00D33230"/>
    <w:rPr>
      <w:rFonts w:eastAsiaTheme="minorHAnsi"/>
      <w:lang w:eastAsia="en-US"/>
    </w:rPr>
  </w:style>
  <w:style w:type="paragraph" w:customStyle="1" w:styleId="C22FC70A98494C59A1D370F2EB2B15A11">
    <w:name w:val="C22FC70A98494C59A1D370F2EB2B15A11"/>
    <w:rsid w:val="00D33230"/>
    <w:rPr>
      <w:rFonts w:eastAsiaTheme="minorHAnsi"/>
      <w:lang w:eastAsia="en-US"/>
    </w:rPr>
  </w:style>
  <w:style w:type="paragraph" w:customStyle="1" w:styleId="C22FC70A98494C59A1D370F2EB2B15A12">
    <w:name w:val="C22FC70A98494C59A1D370F2EB2B15A12"/>
    <w:rsid w:val="00D33230"/>
    <w:rPr>
      <w:rFonts w:eastAsiaTheme="minorHAnsi"/>
      <w:lang w:eastAsia="en-US"/>
    </w:rPr>
  </w:style>
  <w:style w:type="paragraph" w:customStyle="1" w:styleId="C22FC70A98494C59A1D370F2EB2B15A13">
    <w:name w:val="C22FC70A98494C59A1D370F2EB2B15A13"/>
    <w:rsid w:val="00A67E0F"/>
    <w:rPr>
      <w:rFonts w:eastAsiaTheme="minorHAnsi"/>
      <w:lang w:eastAsia="en-US"/>
    </w:rPr>
  </w:style>
  <w:style w:type="paragraph" w:customStyle="1" w:styleId="C22FC70A98494C59A1D370F2EB2B15A14">
    <w:name w:val="C22FC70A98494C59A1D370F2EB2B15A14"/>
    <w:rsid w:val="00380050"/>
    <w:rPr>
      <w:rFonts w:eastAsiaTheme="minorHAnsi"/>
      <w:lang w:eastAsia="en-US"/>
    </w:rPr>
  </w:style>
  <w:style w:type="paragraph" w:customStyle="1" w:styleId="19B2C9F9C1304CFE925F83790EA31091">
    <w:name w:val="19B2C9F9C1304CFE925F83790EA31091"/>
    <w:rsid w:val="00380050"/>
    <w:rPr>
      <w:rFonts w:eastAsiaTheme="minorHAnsi"/>
      <w:lang w:eastAsia="en-US"/>
    </w:rPr>
  </w:style>
  <w:style w:type="paragraph" w:customStyle="1" w:styleId="7AA71D7E45BF414C89EDA7A1D6CE99F5">
    <w:name w:val="7AA71D7E45BF414C89EDA7A1D6CE99F5"/>
    <w:rsid w:val="00380050"/>
    <w:rPr>
      <w:rFonts w:eastAsiaTheme="minorHAnsi"/>
      <w:lang w:eastAsia="en-US"/>
    </w:rPr>
  </w:style>
  <w:style w:type="paragraph" w:customStyle="1" w:styleId="28FDA70C38BE47748AD058943BED9928">
    <w:name w:val="28FDA70C38BE47748AD058943BED9928"/>
    <w:rsid w:val="00394AA6"/>
  </w:style>
  <w:style w:type="paragraph" w:customStyle="1" w:styleId="410BAC477F9A41B8AAA64BBC7A9572DD">
    <w:name w:val="410BAC477F9A41B8AAA64BBC7A9572DD"/>
    <w:rsid w:val="00394AA6"/>
  </w:style>
  <w:style w:type="paragraph" w:customStyle="1" w:styleId="737D541709A84E98B4FA2CBF18B9F946">
    <w:name w:val="737D541709A84E98B4FA2CBF18B9F946"/>
    <w:rsid w:val="00394AA6"/>
  </w:style>
  <w:style w:type="paragraph" w:customStyle="1" w:styleId="460AF219A7AC44BC85F94A3D93800A6F">
    <w:name w:val="460AF219A7AC44BC85F94A3D93800A6F"/>
    <w:rsid w:val="00394AA6"/>
  </w:style>
  <w:style w:type="paragraph" w:customStyle="1" w:styleId="0C008118573446588260A1BD92BAEBD3">
    <w:name w:val="0C008118573446588260A1BD92BAEBD3"/>
    <w:rsid w:val="00394AA6"/>
  </w:style>
  <w:style w:type="paragraph" w:customStyle="1" w:styleId="BBC25E6B8E114651B6ACC11F7E7621E1">
    <w:name w:val="BBC25E6B8E114651B6ACC11F7E7621E1"/>
    <w:rsid w:val="00394AA6"/>
  </w:style>
  <w:style w:type="paragraph" w:customStyle="1" w:styleId="1EE05E20A85544B1AC8D2B72FFED88DB">
    <w:name w:val="1EE05E20A85544B1AC8D2B72FFED88DB"/>
    <w:rsid w:val="00394AA6"/>
  </w:style>
  <w:style w:type="paragraph" w:customStyle="1" w:styleId="BDEAF2B9B4A94E3D86A2F486085F9C4C">
    <w:name w:val="BDEAF2B9B4A94E3D86A2F486085F9C4C"/>
    <w:rsid w:val="00394AA6"/>
  </w:style>
  <w:style w:type="paragraph" w:customStyle="1" w:styleId="F16ADFE661DF4D6CBE85C63D7E86450C">
    <w:name w:val="F16ADFE661DF4D6CBE85C63D7E86450C"/>
    <w:rsid w:val="00394AA6"/>
  </w:style>
  <w:style w:type="paragraph" w:customStyle="1" w:styleId="06E9E5B956814C329427B8A232E24863">
    <w:name w:val="06E9E5B956814C329427B8A232E24863"/>
    <w:rsid w:val="00394AA6"/>
  </w:style>
  <w:style w:type="paragraph" w:customStyle="1" w:styleId="8A30CC9DE9BD48E79FFB950B152926DA">
    <w:name w:val="8A30CC9DE9BD48E79FFB950B152926DA"/>
    <w:rsid w:val="00394AA6"/>
  </w:style>
  <w:style w:type="paragraph" w:customStyle="1" w:styleId="C22FC70A98494C59A1D370F2EB2B15A15">
    <w:name w:val="C22FC70A98494C59A1D370F2EB2B15A15"/>
    <w:rsid w:val="0008167D"/>
    <w:rPr>
      <w:rFonts w:eastAsiaTheme="minorHAnsi"/>
      <w:lang w:eastAsia="en-US"/>
    </w:rPr>
  </w:style>
  <w:style w:type="paragraph" w:customStyle="1" w:styleId="19B2C9F9C1304CFE925F83790EA310911">
    <w:name w:val="19B2C9F9C1304CFE925F83790EA310911"/>
    <w:rsid w:val="0008167D"/>
    <w:rPr>
      <w:rFonts w:eastAsiaTheme="minorHAnsi"/>
      <w:lang w:eastAsia="en-US"/>
    </w:rPr>
  </w:style>
  <w:style w:type="paragraph" w:customStyle="1" w:styleId="7AA71D7E45BF414C89EDA7A1D6CE99F51">
    <w:name w:val="7AA71D7E45BF414C89EDA7A1D6CE99F51"/>
    <w:rsid w:val="0008167D"/>
    <w:rPr>
      <w:rFonts w:eastAsiaTheme="minorHAnsi"/>
      <w:lang w:eastAsia="en-US"/>
    </w:rPr>
  </w:style>
  <w:style w:type="paragraph" w:customStyle="1" w:styleId="C22FC70A98494C59A1D370F2EB2B15A16">
    <w:name w:val="C22FC70A98494C59A1D370F2EB2B15A16"/>
    <w:rsid w:val="0008167D"/>
    <w:rPr>
      <w:rFonts w:eastAsiaTheme="minorHAnsi"/>
      <w:lang w:eastAsia="en-US"/>
    </w:rPr>
  </w:style>
  <w:style w:type="paragraph" w:customStyle="1" w:styleId="19B2C9F9C1304CFE925F83790EA310912">
    <w:name w:val="19B2C9F9C1304CFE925F83790EA310912"/>
    <w:rsid w:val="0008167D"/>
    <w:rPr>
      <w:rFonts w:eastAsiaTheme="minorHAnsi"/>
      <w:lang w:eastAsia="en-US"/>
    </w:rPr>
  </w:style>
  <w:style w:type="paragraph" w:customStyle="1" w:styleId="7AA71D7E45BF414C89EDA7A1D6CE99F52">
    <w:name w:val="7AA71D7E45BF414C89EDA7A1D6CE99F52"/>
    <w:rsid w:val="0008167D"/>
    <w:rPr>
      <w:rFonts w:eastAsiaTheme="minorHAnsi"/>
      <w:lang w:eastAsia="en-US"/>
    </w:rPr>
  </w:style>
  <w:style w:type="paragraph" w:customStyle="1" w:styleId="C22FC70A98494C59A1D370F2EB2B15A17">
    <w:name w:val="C22FC70A98494C59A1D370F2EB2B15A17"/>
    <w:rsid w:val="0008167D"/>
    <w:rPr>
      <w:rFonts w:eastAsiaTheme="minorHAnsi"/>
      <w:lang w:eastAsia="en-US"/>
    </w:rPr>
  </w:style>
  <w:style w:type="paragraph" w:customStyle="1" w:styleId="19B2C9F9C1304CFE925F83790EA310913">
    <w:name w:val="19B2C9F9C1304CFE925F83790EA310913"/>
    <w:rsid w:val="0008167D"/>
    <w:rPr>
      <w:rFonts w:eastAsiaTheme="minorHAnsi"/>
      <w:lang w:eastAsia="en-US"/>
    </w:rPr>
  </w:style>
  <w:style w:type="paragraph" w:customStyle="1" w:styleId="7AA71D7E45BF414C89EDA7A1D6CE99F53">
    <w:name w:val="7AA71D7E45BF414C89EDA7A1D6CE99F53"/>
    <w:rsid w:val="0008167D"/>
    <w:rPr>
      <w:rFonts w:eastAsiaTheme="minorHAnsi"/>
      <w:lang w:eastAsia="en-US"/>
    </w:rPr>
  </w:style>
  <w:style w:type="paragraph" w:customStyle="1" w:styleId="C22FC70A98494C59A1D370F2EB2B15A18">
    <w:name w:val="C22FC70A98494C59A1D370F2EB2B15A18"/>
    <w:rsid w:val="001C016F"/>
    <w:rPr>
      <w:rFonts w:eastAsiaTheme="minorHAnsi"/>
      <w:lang w:eastAsia="en-US"/>
    </w:rPr>
  </w:style>
  <w:style w:type="paragraph" w:customStyle="1" w:styleId="19B2C9F9C1304CFE925F83790EA310914">
    <w:name w:val="19B2C9F9C1304CFE925F83790EA310914"/>
    <w:rsid w:val="001C016F"/>
    <w:rPr>
      <w:rFonts w:eastAsiaTheme="minorHAnsi"/>
      <w:lang w:eastAsia="en-US"/>
    </w:rPr>
  </w:style>
  <w:style w:type="paragraph" w:customStyle="1" w:styleId="7AA71D7E45BF414C89EDA7A1D6CE99F54">
    <w:name w:val="7AA71D7E45BF414C89EDA7A1D6CE99F54"/>
    <w:rsid w:val="001C016F"/>
    <w:rPr>
      <w:rFonts w:eastAsiaTheme="minorHAnsi"/>
      <w:lang w:eastAsia="en-US"/>
    </w:rPr>
  </w:style>
  <w:style w:type="paragraph" w:customStyle="1" w:styleId="C22FC70A98494C59A1D370F2EB2B15A19">
    <w:name w:val="C22FC70A98494C59A1D370F2EB2B15A19"/>
    <w:rsid w:val="001C016F"/>
    <w:rPr>
      <w:rFonts w:eastAsiaTheme="minorHAnsi"/>
      <w:lang w:eastAsia="en-US"/>
    </w:rPr>
  </w:style>
  <w:style w:type="paragraph" w:customStyle="1" w:styleId="19B2C9F9C1304CFE925F83790EA310915">
    <w:name w:val="19B2C9F9C1304CFE925F83790EA310915"/>
    <w:rsid w:val="001C016F"/>
    <w:rPr>
      <w:rFonts w:eastAsiaTheme="minorHAnsi"/>
      <w:lang w:eastAsia="en-US"/>
    </w:rPr>
  </w:style>
  <w:style w:type="paragraph" w:customStyle="1" w:styleId="7AA71D7E45BF414C89EDA7A1D6CE99F55">
    <w:name w:val="7AA71D7E45BF414C89EDA7A1D6CE99F55"/>
    <w:rsid w:val="001C016F"/>
    <w:rPr>
      <w:rFonts w:eastAsiaTheme="minorHAnsi"/>
      <w:lang w:eastAsia="en-US"/>
    </w:rPr>
  </w:style>
  <w:style w:type="paragraph" w:customStyle="1" w:styleId="C22FC70A98494C59A1D370F2EB2B15A110">
    <w:name w:val="C22FC70A98494C59A1D370F2EB2B15A110"/>
    <w:rsid w:val="001C016F"/>
    <w:rPr>
      <w:rFonts w:eastAsiaTheme="minorHAnsi"/>
      <w:lang w:eastAsia="en-US"/>
    </w:rPr>
  </w:style>
  <w:style w:type="paragraph" w:customStyle="1" w:styleId="19B2C9F9C1304CFE925F83790EA310916">
    <w:name w:val="19B2C9F9C1304CFE925F83790EA310916"/>
    <w:rsid w:val="001C016F"/>
    <w:rPr>
      <w:rFonts w:eastAsiaTheme="minorHAnsi"/>
      <w:lang w:eastAsia="en-US"/>
    </w:rPr>
  </w:style>
  <w:style w:type="paragraph" w:customStyle="1" w:styleId="7AA71D7E45BF414C89EDA7A1D6CE99F56">
    <w:name w:val="7AA71D7E45BF414C89EDA7A1D6CE99F56"/>
    <w:rsid w:val="001C016F"/>
    <w:rPr>
      <w:rFonts w:eastAsiaTheme="minorHAnsi"/>
      <w:lang w:eastAsia="en-US"/>
    </w:rPr>
  </w:style>
  <w:style w:type="paragraph" w:customStyle="1" w:styleId="C22FC70A98494C59A1D370F2EB2B15A111">
    <w:name w:val="C22FC70A98494C59A1D370F2EB2B15A111"/>
    <w:rsid w:val="001C016F"/>
    <w:rPr>
      <w:rFonts w:eastAsiaTheme="minorHAnsi"/>
      <w:lang w:eastAsia="en-US"/>
    </w:rPr>
  </w:style>
  <w:style w:type="paragraph" w:customStyle="1" w:styleId="19B2C9F9C1304CFE925F83790EA310917">
    <w:name w:val="19B2C9F9C1304CFE925F83790EA310917"/>
    <w:rsid w:val="001C016F"/>
    <w:rPr>
      <w:rFonts w:eastAsiaTheme="minorHAnsi"/>
      <w:lang w:eastAsia="en-US"/>
    </w:rPr>
  </w:style>
  <w:style w:type="paragraph" w:customStyle="1" w:styleId="7AA71D7E45BF414C89EDA7A1D6CE99F57">
    <w:name w:val="7AA71D7E45BF414C89EDA7A1D6CE99F57"/>
    <w:rsid w:val="001C016F"/>
    <w:rPr>
      <w:rFonts w:eastAsiaTheme="minorHAnsi"/>
      <w:lang w:eastAsia="en-US"/>
    </w:rPr>
  </w:style>
  <w:style w:type="paragraph" w:customStyle="1" w:styleId="C22FC70A98494C59A1D370F2EB2B15A112">
    <w:name w:val="C22FC70A98494C59A1D370F2EB2B15A112"/>
    <w:rsid w:val="001C016F"/>
    <w:rPr>
      <w:rFonts w:eastAsiaTheme="minorHAnsi"/>
      <w:lang w:eastAsia="en-US"/>
    </w:rPr>
  </w:style>
  <w:style w:type="paragraph" w:customStyle="1" w:styleId="19B2C9F9C1304CFE925F83790EA310918">
    <w:name w:val="19B2C9F9C1304CFE925F83790EA310918"/>
    <w:rsid w:val="001C016F"/>
    <w:rPr>
      <w:rFonts w:eastAsiaTheme="minorHAnsi"/>
      <w:lang w:eastAsia="en-US"/>
    </w:rPr>
  </w:style>
  <w:style w:type="paragraph" w:customStyle="1" w:styleId="7AA71D7E45BF414C89EDA7A1D6CE99F58">
    <w:name w:val="7AA71D7E45BF414C89EDA7A1D6CE99F58"/>
    <w:rsid w:val="001C016F"/>
    <w:rPr>
      <w:rFonts w:eastAsiaTheme="minorHAnsi"/>
      <w:lang w:eastAsia="en-US"/>
    </w:rPr>
  </w:style>
  <w:style w:type="paragraph" w:customStyle="1" w:styleId="5B6FF4C633F24320891F7E03EBAC49C0">
    <w:name w:val="5B6FF4C633F24320891F7E03EBAC49C0"/>
    <w:rsid w:val="001C016F"/>
  </w:style>
  <w:style w:type="paragraph" w:customStyle="1" w:styleId="4477164738794800969AC4DB16D0608C">
    <w:name w:val="4477164738794800969AC4DB16D0608C"/>
    <w:rsid w:val="001C016F"/>
  </w:style>
  <w:style w:type="paragraph" w:customStyle="1" w:styleId="A6BAA38DF81448A8B0C14CC332A4656F">
    <w:name w:val="A6BAA38DF81448A8B0C14CC332A4656F"/>
    <w:rsid w:val="001C016F"/>
  </w:style>
  <w:style w:type="paragraph" w:customStyle="1" w:styleId="C22FC70A98494C59A1D370F2EB2B15A113">
    <w:name w:val="C22FC70A98494C59A1D370F2EB2B15A113"/>
    <w:rsid w:val="001C016F"/>
    <w:rPr>
      <w:rFonts w:eastAsiaTheme="minorHAnsi"/>
      <w:lang w:eastAsia="en-US"/>
    </w:rPr>
  </w:style>
  <w:style w:type="paragraph" w:customStyle="1" w:styleId="19B2C9F9C1304CFE925F83790EA310919">
    <w:name w:val="19B2C9F9C1304CFE925F83790EA310919"/>
    <w:rsid w:val="001C016F"/>
    <w:rPr>
      <w:rFonts w:eastAsiaTheme="minorHAnsi"/>
      <w:lang w:eastAsia="en-US"/>
    </w:rPr>
  </w:style>
  <w:style w:type="paragraph" w:customStyle="1" w:styleId="7AA71D7E45BF414C89EDA7A1D6CE99F59">
    <w:name w:val="7AA71D7E45BF414C89EDA7A1D6CE99F59"/>
    <w:rsid w:val="001C016F"/>
    <w:rPr>
      <w:rFonts w:eastAsiaTheme="minorHAnsi"/>
      <w:lang w:eastAsia="en-US"/>
    </w:rPr>
  </w:style>
  <w:style w:type="paragraph" w:customStyle="1" w:styleId="C22FC70A98494C59A1D370F2EB2B15A114">
    <w:name w:val="C22FC70A98494C59A1D370F2EB2B15A114"/>
    <w:rsid w:val="001C016F"/>
    <w:rPr>
      <w:rFonts w:eastAsiaTheme="minorHAnsi"/>
      <w:lang w:eastAsia="en-US"/>
    </w:rPr>
  </w:style>
  <w:style w:type="paragraph" w:customStyle="1" w:styleId="19B2C9F9C1304CFE925F83790EA3109110">
    <w:name w:val="19B2C9F9C1304CFE925F83790EA3109110"/>
    <w:rsid w:val="001C016F"/>
    <w:rPr>
      <w:rFonts w:eastAsiaTheme="minorHAnsi"/>
      <w:lang w:eastAsia="en-US"/>
    </w:rPr>
  </w:style>
  <w:style w:type="paragraph" w:customStyle="1" w:styleId="7AA71D7E45BF414C89EDA7A1D6CE99F510">
    <w:name w:val="7AA71D7E45BF414C89EDA7A1D6CE99F510"/>
    <w:rsid w:val="001C016F"/>
    <w:rPr>
      <w:rFonts w:eastAsiaTheme="minorHAnsi"/>
      <w:lang w:eastAsia="en-US"/>
    </w:rPr>
  </w:style>
  <w:style w:type="paragraph" w:customStyle="1" w:styleId="C22FC70A98494C59A1D370F2EB2B15A115">
    <w:name w:val="C22FC70A98494C59A1D370F2EB2B15A115"/>
    <w:rsid w:val="001C016F"/>
    <w:rPr>
      <w:rFonts w:eastAsiaTheme="minorHAnsi"/>
      <w:lang w:eastAsia="en-US"/>
    </w:rPr>
  </w:style>
  <w:style w:type="paragraph" w:customStyle="1" w:styleId="19B2C9F9C1304CFE925F83790EA3109111">
    <w:name w:val="19B2C9F9C1304CFE925F83790EA3109111"/>
    <w:rsid w:val="001C016F"/>
    <w:rPr>
      <w:rFonts w:eastAsiaTheme="minorHAnsi"/>
      <w:lang w:eastAsia="en-US"/>
    </w:rPr>
  </w:style>
  <w:style w:type="paragraph" w:customStyle="1" w:styleId="7AA71D7E45BF414C89EDA7A1D6CE99F511">
    <w:name w:val="7AA71D7E45BF414C89EDA7A1D6CE99F511"/>
    <w:rsid w:val="001C016F"/>
    <w:rPr>
      <w:rFonts w:eastAsiaTheme="minorHAnsi"/>
      <w:lang w:eastAsia="en-US"/>
    </w:rPr>
  </w:style>
  <w:style w:type="paragraph" w:customStyle="1" w:styleId="C22FC70A98494C59A1D370F2EB2B15A116">
    <w:name w:val="C22FC70A98494C59A1D370F2EB2B15A116"/>
    <w:rsid w:val="001C016F"/>
    <w:rPr>
      <w:rFonts w:eastAsiaTheme="minorHAnsi"/>
      <w:lang w:eastAsia="en-US"/>
    </w:rPr>
  </w:style>
  <w:style w:type="paragraph" w:customStyle="1" w:styleId="19B2C9F9C1304CFE925F83790EA3109112">
    <w:name w:val="19B2C9F9C1304CFE925F83790EA3109112"/>
    <w:rsid w:val="001C016F"/>
    <w:rPr>
      <w:rFonts w:eastAsiaTheme="minorHAnsi"/>
      <w:lang w:eastAsia="en-US"/>
    </w:rPr>
  </w:style>
  <w:style w:type="paragraph" w:customStyle="1" w:styleId="7AA71D7E45BF414C89EDA7A1D6CE99F512">
    <w:name w:val="7AA71D7E45BF414C89EDA7A1D6CE99F512"/>
    <w:rsid w:val="001C016F"/>
    <w:rPr>
      <w:rFonts w:eastAsiaTheme="minorHAnsi"/>
      <w:lang w:eastAsia="en-US"/>
    </w:rPr>
  </w:style>
  <w:style w:type="paragraph" w:customStyle="1" w:styleId="D848AD1A853749A19CDBF5926FBB6E52">
    <w:name w:val="D848AD1A853749A19CDBF5926FBB6E52"/>
    <w:rsid w:val="001C016F"/>
  </w:style>
  <w:style w:type="paragraph" w:customStyle="1" w:styleId="C22FC70A98494C59A1D370F2EB2B15A117">
    <w:name w:val="C22FC70A98494C59A1D370F2EB2B15A117"/>
    <w:rsid w:val="001C016F"/>
    <w:rPr>
      <w:rFonts w:eastAsiaTheme="minorHAnsi"/>
      <w:lang w:eastAsia="en-US"/>
    </w:rPr>
  </w:style>
  <w:style w:type="paragraph" w:customStyle="1" w:styleId="19B2C9F9C1304CFE925F83790EA3109113">
    <w:name w:val="19B2C9F9C1304CFE925F83790EA3109113"/>
    <w:rsid w:val="001C016F"/>
    <w:rPr>
      <w:rFonts w:eastAsiaTheme="minorHAnsi"/>
      <w:lang w:eastAsia="en-US"/>
    </w:rPr>
  </w:style>
  <w:style w:type="paragraph" w:customStyle="1" w:styleId="7AA71D7E45BF414C89EDA7A1D6CE99F513">
    <w:name w:val="7AA71D7E45BF414C89EDA7A1D6CE99F513"/>
    <w:rsid w:val="001C016F"/>
    <w:rPr>
      <w:rFonts w:eastAsiaTheme="minorHAnsi"/>
      <w:lang w:eastAsia="en-US"/>
    </w:rPr>
  </w:style>
  <w:style w:type="paragraph" w:customStyle="1" w:styleId="C22FC70A98494C59A1D370F2EB2B15A118">
    <w:name w:val="C22FC70A98494C59A1D370F2EB2B15A118"/>
    <w:rsid w:val="009F3C9B"/>
    <w:rPr>
      <w:rFonts w:eastAsiaTheme="minorHAnsi"/>
      <w:lang w:eastAsia="en-US"/>
    </w:rPr>
  </w:style>
  <w:style w:type="paragraph" w:customStyle="1" w:styleId="19B2C9F9C1304CFE925F83790EA3109114">
    <w:name w:val="19B2C9F9C1304CFE925F83790EA3109114"/>
    <w:rsid w:val="009F3C9B"/>
    <w:rPr>
      <w:rFonts w:eastAsiaTheme="minorHAnsi"/>
      <w:lang w:eastAsia="en-US"/>
    </w:rPr>
  </w:style>
  <w:style w:type="paragraph" w:customStyle="1" w:styleId="7AA71D7E45BF414C89EDA7A1D6CE99F514">
    <w:name w:val="7AA71D7E45BF414C89EDA7A1D6CE99F514"/>
    <w:rsid w:val="009F3C9B"/>
    <w:rPr>
      <w:rFonts w:eastAsiaTheme="minorHAnsi"/>
      <w:lang w:eastAsia="en-US"/>
    </w:rPr>
  </w:style>
  <w:style w:type="paragraph" w:customStyle="1" w:styleId="C22FC70A98494C59A1D370F2EB2B15A119">
    <w:name w:val="C22FC70A98494C59A1D370F2EB2B15A119"/>
    <w:rsid w:val="009F3C9B"/>
    <w:rPr>
      <w:rFonts w:eastAsiaTheme="minorHAnsi"/>
      <w:lang w:eastAsia="en-US"/>
    </w:rPr>
  </w:style>
  <w:style w:type="paragraph" w:customStyle="1" w:styleId="19B2C9F9C1304CFE925F83790EA3109115">
    <w:name w:val="19B2C9F9C1304CFE925F83790EA3109115"/>
    <w:rsid w:val="009F3C9B"/>
    <w:rPr>
      <w:rFonts w:eastAsiaTheme="minorHAnsi"/>
      <w:lang w:eastAsia="en-US"/>
    </w:rPr>
  </w:style>
  <w:style w:type="paragraph" w:customStyle="1" w:styleId="7AA71D7E45BF414C89EDA7A1D6CE99F515">
    <w:name w:val="7AA71D7E45BF414C89EDA7A1D6CE99F515"/>
    <w:rsid w:val="009F3C9B"/>
    <w:rPr>
      <w:rFonts w:eastAsiaTheme="minorHAnsi"/>
      <w:lang w:eastAsia="en-US"/>
    </w:rPr>
  </w:style>
  <w:style w:type="paragraph" w:customStyle="1" w:styleId="C22FC70A98494C59A1D370F2EB2B15A120">
    <w:name w:val="C22FC70A98494C59A1D370F2EB2B15A120"/>
    <w:rsid w:val="009F3C9B"/>
    <w:rPr>
      <w:rFonts w:eastAsiaTheme="minorHAnsi"/>
      <w:lang w:eastAsia="en-US"/>
    </w:rPr>
  </w:style>
  <w:style w:type="paragraph" w:customStyle="1" w:styleId="19B2C9F9C1304CFE925F83790EA3109116">
    <w:name w:val="19B2C9F9C1304CFE925F83790EA3109116"/>
    <w:rsid w:val="009F3C9B"/>
    <w:rPr>
      <w:rFonts w:eastAsiaTheme="minorHAnsi"/>
      <w:lang w:eastAsia="en-US"/>
    </w:rPr>
  </w:style>
  <w:style w:type="paragraph" w:customStyle="1" w:styleId="7AA71D7E45BF414C89EDA7A1D6CE99F516">
    <w:name w:val="7AA71D7E45BF414C89EDA7A1D6CE99F516"/>
    <w:rsid w:val="009F3C9B"/>
    <w:rPr>
      <w:rFonts w:eastAsiaTheme="minorHAnsi"/>
      <w:lang w:eastAsia="en-US"/>
    </w:rPr>
  </w:style>
  <w:style w:type="paragraph" w:customStyle="1" w:styleId="C22FC70A98494C59A1D370F2EB2B15A121">
    <w:name w:val="C22FC70A98494C59A1D370F2EB2B15A121"/>
    <w:rsid w:val="009F3C9B"/>
    <w:rPr>
      <w:rFonts w:eastAsiaTheme="minorHAnsi"/>
      <w:lang w:eastAsia="en-US"/>
    </w:rPr>
  </w:style>
  <w:style w:type="paragraph" w:customStyle="1" w:styleId="19B2C9F9C1304CFE925F83790EA3109117">
    <w:name w:val="19B2C9F9C1304CFE925F83790EA3109117"/>
    <w:rsid w:val="009F3C9B"/>
    <w:rPr>
      <w:rFonts w:eastAsiaTheme="minorHAnsi"/>
      <w:lang w:eastAsia="en-US"/>
    </w:rPr>
  </w:style>
  <w:style w:type="paragraph" w:customStyle="1" w:styleId="7AA71D7E45BF414C89EDA7A1D6CE99F517">
    <w:name w:val="7AA71D7E45BF414C89EDA7A1D6CE99F517"/>
    <w:rsid w:val="009F3C9B"/>
    <w:rPr>
      <w:rFonts w:eastAsiaTheme="minorHAnsi"/>
      <w:lang w:eastAsia="en-US"/>
    </w:rPr>
  </w:style>
  <w:style w:type="paragraph" w:customStyle="1" w:styleId="C22FC70A98494C59A1D370F2EB2B15A122">
    <w:name w:val="C22FC70A98494C59A1D370F2EB2B15A122"/>
    <w:rsid w:val="009F3C9B"/>
    <w:rPr>
      <w:rFonts w:eastAsiaTheme="minorHAnsi"/>
      <w:lang w:eastAsia="en-US"/>
    </w:rPr>
  </w:style>
  <w:style w:type="paragraph" w:customStyle="1" w:styleId="19B2C9F9C1304CFE925F83790EA3109118">
    <w:name w:val="19B2C9F9C1304CFE925F83790EA3109118"/>
    <w:rsid w:val="009F3C9B"/>
    <w:rPr>
      <w:rFonts w:eastAsiaTheme="minorHAnsi"/>
      <w:lang w:eastAsia="en-US"/>
    </w:rPr>
  </w:style>
  <w:style w:type="paragraph" w:customStyle="1" w:styleId="7AA71D7E45BF414C89EDA7A1D6CE99F518">
    <w:name w:val="7AA71D7E45BF414C89EDA7A1D6CE99F518"/>
    <w:rsid w:val="009F3C9B"/>
    <w:rPr>
      <w:rFonts w:eastAsiaTheme="minorHAnsi"/>
      <w:lang w:eastAsia="en-US"/>
    </w:rPr>
  </w:style>
  <w:style w:type="paragraph" w:customStyle="1" w:styleId="C22FC70A98494C59A1D370F2EB2B15A123">
    <w:name w:val="C22FC70A98494C59A1D370F2EB2B15A123"/>
    <w:rsid w:val="009F3C9B"/>
    <w:rPr>
      <w:rFonts w:eastAsiaTheme="minorHAnsi"/>
      <w:lang w:eastAsia="en-US"/>
    </w:rPr>
  </w:style>
  <w:style w:type="paragraph" w:customStyle="1" w:styleId="19B2C9F9C1304CFE925F83790EA3109119">
    <w:name w:val="19B2C9F9C1304CFE925F83790EA3109119"/>
    <w:rsid w:val="009F3C9B"/>
    <w:rPr>
      <w:rFonts w:eastAsiaTheme="minorHAnsi"/>
      <w:lang w:eastAsia="en-US"/>
    </w:rPr>
  </w:style>
  <w:style w:type="paragraph" w:customStyle="1" w:styleId="7AA71D7E45BF414C89EDA7A1D6CE99F519">
    <w:name w:val="7AA71D7E45BF414C89EDA7A1D6CE99F519"/>
    <w:rsid w:val="009F3C9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B73A-9E73-4AB8-B5A3-C0B3B1F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0b6f4646967f44f3897f45c47fb85332.dotx</Template>
  <TotalTime>96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Andersen</dc:creator>
  <cp:keywords/>
  <dc:description/>
  <cp:lastModifiedBy>Mikkel Jagath Hjelt</cp:lastModifiedBy>
  <cp:revision>25</cp:revision>
  <dcterms:created xsi:type="dcterms:W3CDTF">2025-03-28T11:42:00Z</dcterms:created>
  <dcterms:modified xsi:type="dcterms:W3CDTF">2025-05-27T15:45:00Z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